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40"/>
        <w:gridCol w:w="2880"/>
      </w:tblGrid>
      <w:tr w:rsidR="00660C5D" w14:paraId="38BB394E" w14:textId="77777777">
        <w:trPr>
          <w:trHeight w:val="2336"/>
        </w:trPr>
        <w:tc>
          <w:tcPr>
            <w:tcW w:w="6840" w:type="dxa"/>
          </w:tcPr>
          <w:p w14:paraId="11C539CF" w14:textId="77777777" w:rsidR="00660C5D" w:rsidRPr="00D05E23" w:rsidRDefault="00660C5D" w:rsidP="0027762C">
            <w:pPr>
              <w:pStyle w:val="berschrift3"/>
              <w:rPr>
                <w:rFonts w:ascii="Futura Lt BT" w:hAnsi="Futura Lt BT" w:cs="Microsoft Sans Serif"/>
                <w:sz w:val="32"/>
                <w:szCs w:val="32"/>
              </w:rPr>
            </w:pPr>
            <w:r w:rsidRPr="00D05E23">
              <w:rPr>
                <w:rFonts w:ascii="Futura Lt BT" w:hAnsi="Futura Lt BT" w:cs="Microsoft Sans Serif"/>
                <w:sz w:val="32"/>
                <w:szCs w:val="32"/>
              </w:rPr>
              <w:t>STAATLICHES SPORTGYMNASIUM JENA</w:t>
            </w:r>
          </w:p>
          <w:p w14:paraId="564768BB" w14:textId="77777777" w:rsidR="00E41EBB" w:rsidRDefault="00660C5D" w:rsidP="0027762C">
            <w:pPr>
              <w:pStyle w:val="berschrift3"/>
              <w:rPr>
                <w:rFonts w:ascii="Futura Lt BT" w:hAnsi="Futura Lt BT" w:cs="Microsoft Sans Serif"/>
                <w:b/>
                <w:sz w:val="32"/>
                <w:szCs w:val="32"/>
              </w:rPr>
            </w:pPr>
            <w:r w:rsidRPr="00D05E23">
              <w:rPr>
                <w:rFonts w:ascii="Futura Lt BT" w:hAnsi="Futura Lt BT" w:cs="Microsoft Sans Serif"/>
                <w:sz w:val="32"/>
                <w:szCs w:val="32"/>
              </w:rPr>
              <w:t>„Johann Chr. Fr. GutsMuths</w:t>
            </w:r>
            <w:r w:rsidRPr="00D23A38">
              <w:rPr>
                <w:rFonts w:ascii="Futura Lt BT" w:hAnsi="Futura Lt BT" w:cs="Microsoft Sans Serif"/>
                <w:b/>
                <w:sz w:val="32"/>
                <w:szCs w:val="32"/>
              </w:rPr>
              <w:t>“</w:t>
            </w:r>
          </w:p>
          <w:p w14:paraId="0C89A00F" w14:textId="77777777" w:rsidR="00E41EBB" w:rsidRPr="00E41EBB" w:rsidRDefault="00E41EBB" w:rsidP="0027762C">
            <w:pPr>
              <w:pStyle w:val="berschrift3"/>
              <w:rPr>
                <w:rFonts w:ascii="Futura Lt BT" w:hAnsi="Futura Lt BT" w:cs="Microsoft Sans Serif"/>
                <w:b/>
                <w:sz w:val="16"/>
                <w:szCs w:val="16"/>
              </w:rPr>
            </w:pPr>
          </w:p>
          <w:p w14:paraId="16CE15ED" w14:textId="77777777" w:rsidR="00660C5D" w:rsidRPr="00D36CFB" w:rsidRDefault="00E41EBB" w:rsidP="0027762C">
            <w:pPr>
              <w:pStyle w:val="berschrift3"/>
              <w:rPr>
                <w:rFonts w:ascii="Microsoft Sans Serif" w:hAnsi="Microsoft Sans Serif" w:cs="Microsoft Sans Serif"/>
                <w:i/>
                <w:sz w:val="32"/>
                <w:szCs w:val="32"/>
              </w:rPr>
            </w:pPr>
            <w:r w:rsidRPr="00D36CFB">
              <w:rPr>
                <w:rFonts w:ascii="Futura Lt BT" w:hAnsi="Futura Lt BT" w:cs="Microsoft Sans Serif"/>
                <w:sz w:val="24"/>
              </w:rPr>
              <w:t>Eliteschule des Sports / Eliteschule des Fußballs</w:t>
            </w:r>
          </w:p>
          <w:p w14:paraId="7B2BDA98" w14:textId="77777777" w:rsidR="00660C5D" w:rsidRDefault="00660C5D">
            <w:pPr>
              <w:rPr>
                <w:rFonts w:ascii="Microsoft Sans Serif" w:hAnsi="Microsoft Sans Serif" w:cs="Microsoft Sans Serif"/>
                <w:sz w:val="16"/>
              </w:rPr>
            </w:pPr>
          </w:p>
          <w:p w14:paraId="5C6DED95" w14:textId="77777777" w:rsidR="00660C5D" w:rsidRDefault="00660C5D">
            <w:pPr>
              <w:rPr>
                <w:rFonts w:ascii="Microsoft Sans Serif" w:hAnsi="Microsoft Sans Serif" w:cs="Microsoft Sans Serif"/>
                <w:sz w:val="16"/>
              </w:rPr>
            </w:pPr>
          </w:p>
          <w:p w14:paraId="00404A6B" w14:textId="77777777" w:rsidR="00660C5D" w:rsidRDefault="00660C5D">
            <w:pPr>
              <w:rPr>
                <w:rFonts w:ascii="Microsoft Sans Serif" w:hAnsi="Microsoft Sans Serif" w:cs="Microsoft Sans Serif"/>
                <w:sz w:val="16"/>
              </w:rPr>
            </w:pPr>
          </w:p>
          <w:p w14:paraId="3D73A3D1" w14:textId="77777777" w:rsidR="00660C5D" w:rsidRDefault="00660C5D">
            <w:pPr>
              <w:rPr>
                <w:rFonts w:ascii="Arial" w:hAnsi="Arial"/>
                <w:sz w:val="16"/>
              </w:rPr>
            </w:pPr>
          </w:p>
          <w:p w14:paraId="18606491" w14:textId="12B9DA40" w:rsidR="00660C5D" w:rsidRDefault="00660C5D" w:rsidP="00D23A38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2880" w:type="dxa"/>
          </w:tcPr>
          <w:p w14:paraId="44FED628" w14:textId="77777777" w:rsidR="00C86F11" w:rsidRDefault="00017FBD" w:rsidP="0027762C">
            <w:pPr>
              <w:jc w:val="right"/>
              <w:rPr>
                <w:rFonts w:ascii="Microsoft Sans Serif" w:hAnsi="Microsoft Sans Serif" w:cs="Microsoft Sans Serif"/>
              </w:rPr>
            </w:pPr>
            <w:r w:rsidRPr="00D23A38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drawing>
                <wp:inline distT="0" distB="0" distL="0" distR="0" wp14:anchorId="1525981B" wp14:editId="5E48F183">
                  <wp:extent cx="1841500" cy="635000"/>
                  <wp:effectExtent l="0" t="0" r="0" b="0"/>
                  <wp:docPr id="1" name="Bild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0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6AA14E" w14:textId="77777777" w:rsidR="00660C5D" w:rsidRPr="00C86F11" w:rsidRDefault="00660C5D" w:rsidP="00C86F11">
            <w:pPr>
              <w:rPr>
                <w:rFonts w:ascii="Microsoft Sans Serif" w:hAnsi="Microsoft Sans Serif" w:cs="Microsoft Sans Serif"/>
              </w:rPr>
            </w:pPr>
          </w:p>
        </w:tc>
      </w:tr>
    </w:tbl>
    <w:p w14:paraId="0D0F0AFF" w14:textId="2F7EB457" w:rsidR="0046456B" w:rsidRPr="00C01F73" w:rsidRDefault="0025213F" w:rsidP="00685A27">
      <w:pPr>
        <w:rPr>
          <w:rFonts w:ascii="Arial" w:hAnsi="Arial" w:cs="Arial"/>
          <w:b/>
          <w:bCs/>
        </w:rPr>
      </w:pPr>
      <w:r w:rsidRPr="00C01F73">
        <w:rPr>
          <w:rFonts w:ascii="Arial" w:hAnsi="Arial" w:cs="Arial"/>
          <w:b/>
          <w:bCs/>
        </w:rPr>
        <w:t>Protokoll</w:t>
      </w:r>
    </w:p>
    <w:p w14:paraId="6A3B0D3E" w14:textId="14E19174" w:rsidR="0025213F" w:rsidRPr="00C01F73" w:rsidRDefault="0025213F" w:rsidP="00685A27">
      <w:pPr>
        <w:rPr>
          <w:rFonts w:ascii="Arial" w:hAnsi="Arial" w:cs="Arial"/>
        </w:rPr>
      </w:pPr>
      <w:r w:rsidRPr="00C01F73">
        <w:rPr>
          <w:rFonts w:ascii="Arial" w:hAnsi="Arial" w:cs="Arial"/>
        </w:rPr>
        <w:t xml:space="preserve">Beratung im Fach </w:t>
      </w:r>
      <w:r w:rsidRPr="00C01F73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C01F73">
        <w:rPr>
          <w:rFonts w:ascii="Arial" w:hAnsi="Arial" w:cs="Arial"/>
        </w:rPr>
        <w:instrText xml:space="preserve"> FORMTEXT </w:instrText>
      </w:r>
      <w:r w:rsidRPr="00C01F73">
        <w:rPr>
          <w:rFonts w:ascii="Arial" w:hAnsi="Arial" w:cs="Arial"/>
        </w:rPr>
      </w:r>
      <w:r w:rsidRPr="00C01F73">
        <w:rPr>
          <w:rFonts w:ascii="Arial" w:hAnsi="Arial" w:cs="Arial"/>
        </w:rPr>
        <w:fldChar w:fldCharType="separate"/>
      </w:r>
      <w:r w:rsidRPr="00C01F73">
        <w:rPr>
          <w:rFonts w:ascii="Arial" w:hAnsi="Arial" w:cs="Arial"/>
          <w:noProof/>
        </w:rPr>
        <w:t> </w:t>
      </w:r>
      <w:r w:rsidRPr="00C01F73">
        <w:rPr>
          <w:rFonts w:ascii="Arial" w:hAnsi="Arial" w:cs="Arial"/>
          <w:noProof/>
        </w:rPr>
        <w:t> </w:t>
      </w:r>
      <w:r w:rsidRPr="00C01F73">
        <w:rPr>
          <w:rFonts w:ascii="Arial" w:hAnsi="Arial" w:cs="Arial"/>
          <w:noProof/>
        </w:rPr>
        <w:t> </w:t>
      </w:r>
      <w:r w:rsidRPr="00C01F73">
        <w:rPr>
          <w:rFonts w:ascii="Arial" w:hAnsi="Arial" w:cs="Arial"/>
          <w:noProof/>
        </w:rPr>
        <w:t> </w:t>
      </w:r>
      <w:r w:rsidRPr="00C01F73">
        <w:rPr>
          <w:rFonts w:ascii="Arial" w:hAnsi="Arial" w:cs="Arial"/>
          <w:noProof/>
        </w:rPr>
        <w:t> </w:t>
      </w:r>
      <w:r w:rsidRPr="00C01F73">
        <w:rPr>
          <w:rFonts w:ascii="Arial" w:hAnsi="Arial" w:cs="Arial"/>
        </w:rPr>
        <w:fldChar w:fldCharType="end"/>
      </w:r>
      <w:bookmarkEnd w:id="0"/>
    </w:p>
    <w:p w14:paraId="7E355850" w14:textId="77777777" w:rsidR="0025213F" w:rsidRDefault="0025213F" w:rsidP="00685A2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119"/>
        <w:gridCol w:w="2433"/>
      </w:tblGrid>
      <w:tr w:rsidR="0025213F" w:rsidRPr="000A419D" w14:paraId="201A484F" w14:textId="77777777" w:rsidTr="00123453">
        <w:tc>
          <w:tcPr>
            <w:tcW w:w="3510" w:type="dxa"/>
            <w:shd w:val="clear" w:color="auto" w:fill="auto"/>
          </w:tcPr>
          <w:p w14:paraId="7FB8E535" w14:textId="49449C5A" w:rsidR="0025213F" w:rsidRPr="00867C1F" w:rsidRDefault="0025213F" w:rsidP="00123453">
            <w:pPr>
              <w:rPr>
                <w:rFonts w:ascii="Arial" w:hAnsi="Arial" w:cs="Arial"/>
                <w:sz w:val="18"/>
                <w:szCs w:val="18"/>
              </w:rPr>
            </w:pPr>
            <w:r w:rsidRPr="00867C1F">
              <w:rPr>
                <w:rFonts w:ascii="Arial" w:hAnsi="Arial" w:cs="Arial"/>
                <w:sz w:val="18"/>
                <w:szCs w:val="18"/>
              </w:rPr>
              <w:t xml:space="preserve">Datum: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  <w:p w14:paraId="733E10B2" w14:textId="67115FCF" w:rsidR="0025213F" w:rsidRPr="00867C1F" w:rsidRDefault="0025213F" w:rsidP="001234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Uhrzeit: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67C1F">
              <w:rPr>
                <w:rFonts w:ascii="Arial" w:hAnsi="Arial" w:cs="Arial"/>
                <w:sz w:val="18"/>
                <w:szCs w:val="18"/>
              </w:rPr>
              <w:t>Uhr</w:t>
            </w:r>
          </w:p>
          <w:p w14:paraId="2F1372D4" w14:textId="762D28C9" w:rsidR="0025213F" w:rsidRPr="00867C1F" w:rsidRDefault="0025213F" w:rsidP="00123453">
            <w:pPr>
              <w:rPr>
                <w:rFonts w:ascii="Arial" w:hAnsi="Arial" w:cs="Arial"/>
                <w:sz w:val="18"/>
                <w:szCs w:val="18"/>
              </w:rPr>
            </w:pPr>
            <w:r w:rsidRPr="00867C1F">
              <w:rPr>
                <w:rFonts w:ascii="Arial" w:hAnsi="Arial" w:cs="Arial"/>
                <w:sz w:val="18"/>
                <w:szCs w:val="18"/>
              </w:rPr>
              <w:t xml:space="preserve">Ort: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3119" w:type="dxa"/>
            <w:shd w:val="clear" w:color="auto" w:fill="auto"/>
          </w:tcPr>
          <w:p w14:paraId="026A8AA9" w14:textId="775AC638" w:rsidR="0025213F" w:rsidRPr="0025213F" w:rsidRDefault="0025213F" w:rsidP="002521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anwesend: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433" w:type="dxa"/>
            <w:shd w:val="clear" w:color="auto" w:fill="auto"/>
          </w:tcPr>
          <w:p w14:paraId="4C5626C6" w14:textId="620F66CA" w:rsidR="0025213F" w:rsidRPr="000A419D" w:rsidRDefault="0025213F" w:rsidP="001234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0A419D">
              <w:rPr>
                <w:rFonts w:ascii="Arial" w:hAnsi="Arial" w:cs="Arial"/>
                <w:sz w:val="18"/>
                <w:szCs w:val="18"/>
              </w:rPr>
              <w:t>ntschuldigt: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</w:tbl>
    <w:p w14:paraId="4928D3BF" w14:textId="77777777" w:rsidR="0025213F" w:rsidRDefault="0025213F" w:rsidP="00685A2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5670"/>
        <w:gridCol w:w="2271"/>
      </w:tblGrid>
      <w:tr w:rsidR="0025213F" w:rsidRPr="00236B61" w14:paraId="3AF0A378" w14:textId="77777777" w:rsidTr="0025213F"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1A5620F3" w14:textId="77777777" w:rsidR="0025213F" w:rsidRPr="0025213F" w:rsidRDefault="0025213F" w:rsidP="00123453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25213F">
              <w:rPr>
                <w:rFonts w:ascii="Arial" w:hAnsi="Arial" w:cs="Arial"/>
                <w:b/>
                <w:bCs/>
                <w:sz w:val="16"/>
                <w:szCs w:val="16"/>
              </w:rPr>
              <w:t>Thema</w:t>
            </w:r>
          </w:p>
        </w:tc>
        <w:tc>
          <w:tcPr>
            <w:tcW w:w="5670" w:type="dxa"/>
            <w:shd w:val="clear" w:color="auto" w:fill="D9D9D9" w:themeFill="background1" w:themeFillShade="D9"/>
            <w:vAlign w:val="center"/>
          </w:tcPr>
          <w:p w14:paraId="753AD979" w14:textId="77777777" w:rsidR="0025213F" w:rsidRPr="0025213F" w:rsidRDefault="0025213F" w:rsidP="001234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213F">
              <w:rPr>
                <w:rFonts w:ascii="Arial" w:hAnsi="Arial" w:cs="Arial"/>
                <w:b/>
                <w:bCs/>
                <w:sz w:val="18"/>
                <w:szCs w:val="18"/>
              </w:rPr>
              <w:t>Protokoll</w:t>
            </w:r>
          </w:p>
        </w:tc>
        <w:tc>
          <w:tcPr>
            <w:tcW w:w="2271" w:type="dxa"/>
            <w:shd w:val="clear" w:color="auto" w:fill="D9D9D9" w:themeFill="background1" w:themeFillShade="D9"/>
            <w:vAlign w:val="center"/>
          </w:tcPr>
          <w:p w14:paraId="6DB5F6EF" w14:textId="74A3B951" w:rsidR="0025213F" w:rsidRPr="0025213F" w:rsidRDefault="0025213F" w:rsidP="00123453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25213F">
              <w:rPr>
                <w:rFonts w:ascii="Arial" w:hAnsi="Arial" w:cs="Arial"/>
                <w:b/>
                <w:bCs/>
                <w:sz w:val="12"/>
                <w:szCs w:val="12"/>
              </w:rPr>
              <w:t>Verantwortlichkeiten</w:t>
            </w:r>
          </w:p>
          <w:p w14:paraId="78CF11F4" w14:textId="66C08462" w:rsidR="0025213F" w:rsidRPr="0025213F" w:rsidRDefault="0025213F" w:rsidP="0025213F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25213F">
              <w:rPr>
                <w:rFonts w:ascii="Arial" w:hAnsi="Arial" w:cs="Arial"/>
                <w:b/>
                <w:bCs/>
                <w:sz w:val="12"/>
                <w:szCs w:val="12"/>
              </w:rPr>
              <w:t>Termine</w:t>
            </w:r>
          </w:p>
        </w:tc>
      </w:tr>
      <w:tr w:rsidR="0025213F" w:rsidRPr="00B97159" w14:paraId="6EF85125" w14:textId="77777777" w:rsidTr="0025213F">
        <w:tc>
          <w:tcPr>
            <w:tcW w:w="1271" w:type="dxa"/>
            <w:shd w:val="clear" w:color="auto" w:fill="auto"/>
          </w:tcPr>
          <w:p w14:paraId="3CBC06BD" w14:textId="426A5477" w:rsidR="0025213F" w:rsidRPr="00B97159" w:rsidRDefault="0025213F" w:rsidP="0025213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>
              <w:rPr>
                <w:rFonts w:ascii="Arial" w:hAnsi="Arial" w:cs="Arial"/>
                <w:sz w:val="12"/>
                <w:szCs w:val="12"/>
              </w:rPr>
            </w:r>
            <w:r>
              <w:rPr>
                <w:rFonts w:ascii="Arial" w:hAnsi="Arial" w:cs="Arial"/>
                <w:sz w:val="12"/>
                <w:szCs w:val="12"/>
              </w:rPr>
              <w:fldChar w:fldCharType="separate"/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sz w:val="12"/>
                <w:szCs w:val="12"/>
              </w:rPr>
              <w:fldChar w:fldCharType="end"/>
            </w:r>
            <w:bookmarkEnd w:id="6"/>
          </w:p>
        </w:tc>
        <w:tc>
          <w:tcPr>
            <w:tcW w:w="5670" w:type="dxa"/>
            <w:shd w:val="clear" w:color="auto" w:fill="auto"/>
          </w:tcPr>
          <w:p w14:paraId="2BF72BDE" w14:textId="0A26FA41" w:rsidR="0025213F" w:rsidRPr="0025213F" w:rsidRDefault="0025213F" w:rsidP="0025213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271" w:type="dxa"/>
            <w:shd w:val="clear" w:color="auto" w:fill="auto"/>
          </w:tcPr>
          <w:p w14:paraId="57BC543B" w14:textId="1590E8B3" w:rsidR="0025213F" w:rsidRPr="00B91131" w:rsidRDefault="0025213F" w:rsidP="0012345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</w:tr>
    </w:tbl>
    <w:p w14:paraId="7B8E3A0E" w14:textId="77777777" w:rsidR="0025213F" w:rsidRPr="00685A27" w:rsidRDefault="0025213F" w:rsidP="00685A27"/>
    <w:sectPr w:rsidR="0025213F" w:rsidRPr="00685A27" w:rsidSect="004629A3">
      <w:footerReference w:type="default" r:id="rId12"/>
      <w:pgSz w:w="11906" w:h="16838"/>
      <w:pgMar w:top="851" w:right="1418" w:bottom="39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62933" w14:textId="77777777" w:rsidR="00C91C59" w:rsidRDefault="00C91C59" w:rsidP="00660C5D">
      <w:r>
        <w:separator/>
      </w:r>
    </w:p>
  </w:endnote>
  <w:endnote w:type="continuationSeparator" w:id="0">
    <w:p w14:paraId="3A8C1F23" w14:textId="77777777" w:rsidR="00C91C59" w:rsidRDefault="00C91C59" w:rsidP="00660C5D">
      <w:r>
        <w:continuationSeparator/>
      </w:r>
    </w:p>
  </w:endnote>
  <w:endnote w:type="continuationNotice" w:id="1">
    <w:p w14:paraId="2A465E1E" w14:textId="77777777" w:rsidR="00C91C59" w:rsidRDefault="00C91C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T">
    <w:altName w:val="Segoe UI"/>
    <w:panose1 w:val="020B0602020204020303"/>
    <w:charset w:val="00"/>
    <w:family w:val="swiss"/>
    <w:pitch w:val="variable"/>
    <w:sig w:usb0="80000867" w:usb1="00000000" w:usb2="00000000" w:usb3="00000000" w:csb0="000001F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47E02" w14:textId="77777777" w:rsidR="006F217F" w:rsidRDefault="006F217F">
    <w:pPr>
      <w:pStyle w:val="Fuzeile"/>
    </w:pPr>
  </w:p>
  <w:p w14:paraId="4132D38A" w14:textId="77777777" w:rsidR="006F217F" w:rsidRDefault="006F217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5C595" w14:textId="77777777" w:rsidR="00C91C59" w:rsidRDefault="00C91C59" w:rsidP="00660C5D">
      <w:r>
        <w:separator/>
      </w:r>
    </w:p>
  </w:footnote>
  <w:footnote w:type="continuationSeparator" w:id="0">
    <w:p w14:paraId="43771BB0" w14:textId="77777777" w:rsidR="00C91C59" w:rsidRDefault="00C91C59" w:rsidP="00660C5D">
      <w:r>
        <w:continuationSeparator/>
      </w:r>
    </w:p>
  </w:footnote>
  <w:footnote w:type="continuationNotice" w:id="1">
    <w:p w14:paraId="56FA6FF9" w14:textId="77777777" w:rsidR="00C91C59" w:rsidRDefault="00C91C5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003DC"/>
    <w:multiLevelType w:val="hybridMultilevel"/>
    <w:tmpl w:val="A18E6D3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F9641F"/>
    <w:multiLevelType w:val="hybridMultilevel"/>
    <w:tmpl w:val="9F58A2D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4B4F9B"/>
    <w:multiLevelType w:val="hybridMultilevel"/>
    <w:tmpl w:val="6BC61B4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2683EE4"/>
    <w:multiLevelType w:val="hybridMultilevel"/>
    <w:tmpl w:val="D5A83F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D216EA"/>
    <w:multiLevelType w:val="hybridMultilevel"/>
    <w:tmpl w:val="C130CC6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79721A7"/>
    <w:multiLevelType w:val="hybridMultilevel"/>
    <w:tmpl w:val="89BEAA2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07974910">
    <w:abstractNumId w:val="1"/>
  </w:num>
  <w:num w:numId="2" w16cid:durableId="2125731576">
    <w:abstractNumId w:val="4"/>
  </w:num>
  <w:num w:numId="3" w16cid:durableId="974988877">
    <w:abstractNumId w:val="2"/>
  </w:num>
  <w:num w:numId="4" w16cid:durableId="2058892275">
    <w:abstractNumId w:val="5"/>
  </w:num>
  <w:num w:numId="5" w16cid:durableId="289632415">
    <w:abstractNumId w:val="3"/>
  </w:num>
  <w:num w:numId="6" w16cid:durableId="438916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13F"/>
    <w:rsid w:val="00017FBD"/>
    <w:rsid w:val="00031F1A"/>
    <w:rsid w:val="000417FF"/>
    <w:rsid w:val="000A153A"/>
    <w:rsid w:val="000A4563"/>
    <w:rsid w:val="000C54BD"/>
    <w:rsid w:val="00112F42"/>
    <w:rsid w:val="00151309"/>
    <w:rsid w:val="001747AD"/>
    <w:rsid w:val="00187C22"/>
    <w:rsid w:val="001B5675"/>
    <w:rsid w:val="00215914"/>
    <w:rsid w:val="0025213F"/>
    <w:rsid w:val="002635CB"/>
    <w:rsid w:val="0027762C"/>
    <w:rsid w:val="00296151"/>
    <w:rsid w:val="002E562A"/>
    <w:rsid w:val="00335092"/>
    <w:rsid w:val="003400A7"/>
    <w:rsid w:val="00375588"/>
    <w:rsid w:val="003B362C"/>
    <w:rsid w:val="003C2DF8"/>
    <w:rsid w:val="003C4D3D"/>
    <w:rsid w:val="003D2822"/>
    <w:rsid w:val="003D38FE"/>
    <w:rsid w:val="003E1B07"/>
    <w:rsid w:val="003F0AD8"/>
    <w:rsid w:val="004017E2"/>
    <w:rsid w:val="00417E07"/>
    <w:rsid w:val="00426F55"/>
    <w:rsid w:val="0044164E"/>
    <w:rsid w:val="00443B3A"/>
    <w:rsid w:val="0046077A"/>
    <w:rsid w:val="004629A3"/>
    <w:rsid w:val="0046456B"/>
    <w:rsid w:val="00466EC4"/>
    <w:rsid w:val="004E4F02"/>
    <w:rsid w:val="004F1394"/>
    <w:rsid w:val="004F6DB2"/>
    <w:rsid w:val="005844D0"/>
    <w:rsid w:val="00600170"/>
    <w:rsid w:val="00611E52"/>
    <w:rsid w:val="00614149"/>
    <w:rsid w:val="00625248"/>
    <w:rsid w:val="00660C5D"/>
    <w:rsid w:val="00661F38"/>
    <w:rsid w:val="0066278C"/>
    <w:rsid w:val="0068213B"/>
    <w:rsid w:val="00685A27"/>
    <w:rsid w:val="006A2DE8"/>
    <w:rsid w:val="006B5052"/>
    <w:rsid w:val="006E63E2"/>
    <w:rsid w:val="006F1FBF"/>
    <w:rsid w:val="006F217F"/>
    <w:rsid w:val="00703860"/>
    <w:rsid w:val="00723206"/>
    <w:rsid w:val="007806D0"/>
    <w:rsid w:val="0078697B"/>
    <w:rsid w:val="007A1138"/>
    <w:rsid w:val="007C0D70"/>
    <w:rsid w:val="007C4373"/>
    <w:rsid w:val="00810D96"/>
    <w:rsid w:val="008419BF"/>
    <w:rsid w:val="0086160A"/>
    <w:rsid w:val="0086426A"/>
    <w:rsid w:val="008646FA"/>
    <w:rsid w:val="00884AA5"/>
    <w:rsid w:val="00895027"/>
    <w:rsid w:val="008A7162"/>
    <w:rsid w:val="008F34BF"/>
    <w:rsid w:val="008F6711"/>
    <w:rsid w:val="00905402"/>
    <w:rsid w:val="00914DAF"/>
    <w:rsid w:val="0092602C"/>
    <w:rsid w:val="00953A2A"/>
    <w:rsid w:val="009965B2"/>
    <w:rsid w:val="009A1062"/>
    <w:rsid w:val="009B6EBC"/>
    <w:rsid w:val="00A02B2D"/>
    <w:rsid w:val="00A45AAC"/>
    <w:rsid w:val="00A70B1B"/>
    <w:rsid w:val="00AA7E29"/>
    <w:rsid w:val="00B3072B"/>
    <w:rsid w:val="00B9294A"/>
    <w:rsid w:val="00BD6B58"/>
    <w:rsid w:val="00BE105B"/>
    <w:rsid w:val="00BE5651"/>
    <w:rsid w:val="00BE67C6"/>
    <w:rsid w:val="00C01F73"/>
    <w:rsid w:val="00C30FC9"/>
    <w:rsid w:val="00C3781C"/>
    <w:rsid w:val="00C83E82"/>
    <w:rsid w:val="00C86F11"/>
    <w:rsid w:val="00C91C59"/>
    <w:rsid w:val="00C925C4"/>
    <w:rsid w:val="00CD4934"/>
    <w:rsid w:val="00D05E23"/>
    <w:rsid w:val="00D07269"/>
    <w:rsid w:val="00D23A38"/>
    <w:rsid w:val="00D36CFB"/>
    <w:rsid w:val="00DC563F"/>
    <w:rsid w:val="00DF2DA2"/>
    <w:rsid w:val="00E41EBB"/>
    <w:rsid w:val="00E47A48"/>
    <w:rsid w:val="00E572BD"/>
    <w:rsid w:val="00E92A29"/>
    <w:rsid w:val="00E92DCC"/>
    <w:rsid w:val="00ED46F8"/>
    <w:rsid w:val="00ED605E"/>
    <w:rsid w:val="00F020F5"/>
    <w:rsid w:val="00F43E30"/>
    <w:rsid w:val="00F50384"/>
    <w:rsid w:val="00F8352F"/>
    <w:rsid w:val="00F85047"/>
    <w:rsid w:val="00F86463"/>
    <w:rsid w:val="00FC0E59"/>
    <w:rsid w:val="00FD1EF7"/>
    <w:rsid w:val="00FF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A828C3"/>
  <w15:chartTrackingRefBased/>
  <w15:docId w15:val="{152CE58D-598D-6740-8BF6-5EFC13504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szCs w:val="2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 w:val="48"/>
      <w:szCs w:val="2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sz w:val="40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Futura Lt BT" w:hAnsi="Futura Lt BT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8F34B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10D9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Absatz-Standardschriftart"/>
    <w:rsid w:val="000417FF"/>
  </w:style>
  <w:style w:type="paragraph" w:styleId="Listenabsatz">
    <w:name w:val="List Paragraph"/>
    <w:basedOn w:val="Standard"/>
    <w:uiPriority w:val="34"/>
    <w:qFormat/>
    <w:rsid w:val="0025213F"/>
    <w:pPr>
      <w:ind w:left="720"/>
    </w:pPr>
  </w:style>
  <w:style w:type="character" w:styleId="Hervorhebung">
    <w:name w:val="Emphasis"/>
    <w:basedOn w:val="Absatz-Standardschriftart"/>
    <w:qFormat/>
    <w:rsid w:val="002521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1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dypoltrock/Library/Group%20Containers/UBF8T346G9.Office/User%20Content.localized/Templates.localized/2025-04-14%20Unterstu&#776;tzung%20Bauantra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5D0D8599A6DC4488DBEF82892288BB" ma:contentTypeVersion="18" ma:contentTypeDescription="Ein neues Dokument erstellen." ma:contentTypeScope="" ma:versionID="c13903fb777665c54e606cf8cda6fa08">
  <xsd:schema xmlns:xsd="http://www.w3.org/2001/XMLSchema" xmlns:xs="http://www.w3.org/2001/XMLSchema" xmlns:p="http://schemas.microsoft.com/office/2006/metadata/properties" xmlns:ns2="824ca2cd-1024-43ee-a7dc-167f2183c9d4" xmlns:ns3="21dc98dd-1cd0-415b-9bb1-cc1e6d06e9da" targetNamespace="http://schemas.microsoft.com/office/2006/metadata/properties" ma:root="true" ma:fieldsID="6c9a540fed0a2992d947caf03e37d746" ns2:_="" ns3:_="">
    <xsd:import namespace="824ca2cd-1024-43ee-a7dc-167f2183c9d4"/>
    <xsd:import namespace="21dc98dd-1cd0-415b-9bb1-cc1e6d06e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x0032_023_x002d_2024neu" minOccurs="0"/>
                <xsd:element ref="ns2:MediaServiceDateTaken" minOccurs="0"/>
                <xsd:element ref="ns2:MediaServiceSearchProperties" minOccurs="0"/>
                <xsd:element ref="ns2:Arbeitsbereich" minOccurs="0"/>
                <xsd:element ref="ns2: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ca2cd-1024-43ee-a7dc-167f2183c9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ca35ed76-7292-46c5-b8ea-1f8f8e8af1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x0032_023_x002d_2024neu" ma:index="20" nillable="true" ma:displayName="2023-2024 neu" ma:format="DateOnly" ma:internalName="_x0032_023_x002d_2024neu">
      <xsd:simpleType>
        <xsd:restriction base="dms:DateTim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rbeitsbereich" ma:index="23" nillable="true" ma:displayName="Arbeitsbereich" ma:format="Dropdown" ma:internalName="Arbeitsbereich">
      <xsd:simpleType>
        <xsd:restriction base="dms:Choice">
          <xsd:enumeration value="Schule"/>
          <xsd:enumeration value="Küche"/>
          <xsd:enumeration value="Internat"/>
          <xsd:enumeration value="Verwaltung"/>
          <xsd:enumeration value="Personal"/>
          <xsd:enumeration value="Sport"/>
        </xsd:restriction>
      </xsd:simpleType>
    </xsd:element>
    <xsd:element name="Status" ma:index="24" nillable="true" ma:displayName="Status" ma:default="Einmalig" ma:format="Dropdown" ma:internalName="Status">
      <xsd:simpleType>
        <xsd:restriction base="dms:Choice">
          <xsd:enumeration value="Einmalig"/>
          <xsd:enumeration value="Wiederkehrend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c98dd-1cd0-415b-9bb1-cc1e6d06e9d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5d8df9f-04d3-45f2-8d6a-bf8e409ab49b}" ma:internalName="TaxCatchAll" ma:showField="CatchAllData" ma:web="21dc98dd-1cd0-415b-9bb1-cc1e6d06e9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3_x002d_2024neu xmlns="824ca2cd-1024-43ee-a7dc-167f2183c9d4" xsi:nil="true"/>
    <Status xmlns="824ca2cd-1024-43ee-a7dc-167f2183c9d4">Einmalig</Status>
    <TaxCatchAll xmlns="21dc98dd-1cd0-415b-9bb1-cc1e6d06e9da" xsi:nil="true"/>
    <Arbeitsbereich xmlns="824ca2cd-1024-43ee-a7dc-167f2183c9d4" xsi:nil="true"/>
    <lcf76f155ced4ddcb4097134ff3c332f xmlns="824ca2cd-1024-43ee-a7dc-167f2183c9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F77337-EBBD-4DD5-9437-6DF665122A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AF79DA-1098-5349-AC97-A4962E638C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BC7FA2-B1D1-40E8-8936-01F4B9AE81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4ca2cd-1024-43ee-a7dc-167f2183c9d4"/>
    <ds:schemaRef ds:uri="21dc98dd-1cd0-415b-9bb1-cc1e6d06e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6D63F8-2051-4D4C-BD8E-CEC1F6E6CAE3}">
  <ds:schemaRefs>
    <ds:schemaRef ds:uri="http://schemas.microsoft.com/office/2006/metadata/properties"/>
    <ds:schemaRef ds:uri="http://schemas.microsoft.com/office/infopath/2007/PartnerControls"/>
    <ds:schemaRef ds:uri="824ca2cd-1024-43ee-a7dc-167f2183c9d4"/>
    <ds:schemaRef ds:uri="21dc98dd-1cd0-415b-9bb1-cc1e6d06e9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2025-04-14 Unterstützung Bauantrag.dotx</Template>
  <TotalTime>0</TotalTime>
  <Pages>1</Pages>
  <Words>58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Sportgymnasium Jena</Company>
  <LinksUpToDate>false</LinksUpToDate>
  <CharactersWithSpaces>426</CharactersWithSpaces>
  <SharedDoc>false</SharedDoc>
  <HLinks>
    <vt:vector size="6" baseType="variant">
      <vt:variant>
        <vt:i4>5963798</vt:i4>
      </vt:variant>
      <vt:variant>
        <vt:i4>0</vt:i4>
      </vt:variant>
      <vt:variant>
        <vt:i4>0</vt:i4>
      </vt:variant>
      <vt:variant>
        <vt:i4>5</vt:i4>
      </vt:variant>
      <vt:variant>
        <vt:lpwstr>http://www.sportgymnasium-jena.info/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Andy Poltrock</dc:creator>
  <cp:keywords/>
  <dc:description/>
  <cp:lastModifiedBy>Andy Poltrock</cp:lastModifiedBy>
  <cp:revision>3</cp:revision>
  <cp:lastPrinted>2025-04-14T08:51:00Z</cp:lastPrinted>
  <dcterms:created xsi:type="dcterms:W3CDTF">2025-08-05T06:01:00Z</dcterms:created>
  <dcterms:modified xsi:type="dcterms:W3CDTF">2025-08-05T07:31:00Z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0x010100D95D0D8599A6DC4488DBEF82892288BB</vt:lpwstr>
  </property>
  <property fmtid="{D5CDD505-2E9C-101B-9397-08002B2CF9AE}" pid="3" name="MediaServiceImageTags">
    <vt:lpwstr/>
  </property>
</Properties>
</file>